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4045F" w14:textId="77777777" w:rsidR="005C1AF6" w:rsidRDefault="005C1AF6" w:rsidP="005C1AF6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0" w:color="auto"/>
        </w:pBdr>
        <w:shd w:val="clear" w:color="auto" w:fill="D9D9D9"/>
        <w:ind w:right="282"/>
        <w:jc w:val="center"/>
        <w:rPr>
          <w:rStyle w:val="Fett"/>
          <w:rFonts w:cs="Arial"/>
          <w:sz w:val="28"/>
        </w:rPr>
      </w:pPr>
      <w:r>
        <w:rPr>
          <w:rStyle w:val="Fett"/>
          <w:rFonts w:cs="Arial"/>
          <w:sz w:val="28"/>
        </w:rPr>
        <w:t>ANMELDUNG</w:t>
      </w:r>
    </w:p>
    <w:p w14:paraId="7C587871" w14:textId="3852049A" w:rsidR="005C1AF6" w:rsidRDefault="005C1AF6" w:rsidP="005C1AF6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0" w:color="auto"/>
        </w:pBdr>
        <w:shd w:val="clear" w:color="auto" w:fill="D9D9D9"/>
        <w:ind w:right="282"/>
        <w:jc w:val="center"/>
        <w:rPr>
          <w:rStyle w:val="Fett"/>
          <w:rFonts w:cs="Arial"/>
          <w:sz w:val="28"/>
        </w:rPr>
      </w:pPr>
      <w:r>
        <w:rPr>
          <w:rStyle w:val="Fett"/>
          <w:rFonts w:cs="Arial"/>
          <w:sz w:val="28"/>
        </w:rPr>
        <w:t>Judoforum, 1</w:t>
      </w:r>
      <w:r w:rsidR="00E77F10">
        <w:rPr>
          <w:rStyle w:val="Fett"/>
          <w:rFonts w:cs="Arial"/>
          <w:sz w:val="28"/>
        </w:rPr>
        <w:t>7</w:t>
      </w:r>
      <w:r>
        <w:rPr>
          <w:rStyle w:val="Fett"/>
          <w:rFonts w:cs="Arial"/>
          <w:sz w:val="28"/>
        </w:rPr>
        <w:t>.11.202</w:t>
      </w:r>
      <w:r w:rsidR="006B1530">
        <w:rPr>
          <w:rStyle w:val="Fett"/>
          <w:rFonts w:cs="Arial"/>
          <w:sz w:val="28"/>
        </w:rPr>
        <w:t>4</w:t>
      </w:r>
    </w:p>
    <w:p w14:paraId="69116F46" w14:textId="77777777" w:rsidR="005C1AF6" w:rsidRPr="00AD3639" w:rsidRDefault="005C1AF6" w:rsidP="005C1AF6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0" w:color="auto"/>
        </w:pBdr>
        <w:shd w:val="clear" w:color="auto" w:fill="D9D9D9"/>
        <w:ind w:right="282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Style w:val="Fett"/>
          <w:rFonts w:cs="Arial"/>
          <w:sz w:val="28"/>
        </w:rPr>
        <w:t>Gasthaus Schmöller, Kirchengasse 3, 4623 Gunskirchen</w:t>
      </w:r>
    </w:p>
    <w:p w14:paraId="5CE6C3BE" w14:textId="77777777" w:rsidR="005C1AF6" w:rsidRPr="00AD3639" w:rsidRDefault="005C1AF6" w:rsidP="005C1AF6">
      <w:pPr>
        <w:spacing w:line="240" w:lineRule="atLeast"/>
        <w:rPr>
          <w:snapToGrid w:val="0"/>
        </w:rPr>
      </w:pPr>
    </w:p>
    <w:p w14:paraId="1BF03EC5" w14:textId="77777777" w:rsidR="005C1AF6" w:rsidRDefault="005C1AF6" w:rsidP="005C1AF6">
      <w:pPr>
        <w:rPr>
          <w:rFonts w:cs="Arial"/>
          <w:snapToGrid w:val="0"/>
        </w:rPr>
      </w:pPr>
    </w:p>
    <w:p w14:paraId="6AA4D0DF" w14:textId="77777777" w:rsidR="005C1AF6" w:rsidRDefault="005C1AF6" w:rsidP="005C1AF6">
      <w:pPr>
        <w:rPr>
          <w:rFonts w:cs="Arial"/>
          <w:snapToGrid w:val="0"/>
        </w:rPr>
      </w:pPr>
      <w:r>
        <w:rPr>
          <w:rFonts w:cs="Arial"/>
          <w:snapToGrid w:val="0"/>
        </w:rPr>
        <w:t>Verein/Name.............................................................................................................................</w:t>
      </w:r>
    </w:p>
    <w:p w14:paraId="4FEDFBE3" w14:textId="77777777" w:rsidR="005C1AF6" w:rsidRDefault="005C1AF6" w:rsidP="005C1AF6">
      <w:pPr>
        <w:rPr>
          <w:rFonts w:cs="Arial"/>
          <w:snapToGrid w:val="0"/>
        </w:rPr>
      </w:pPr>
    </w:p>
    <w:p w14:paraId="77E51D7C" w14:textId="77777777" w:rsidR="005C1AF6" w:rsidRDefault="005C1AF6" w:rsidP="005C1AF6">
      <w:pPr>
        <w:rPr>
          <w:rFonts w:cs="Arial"/>
          <w:snapToGrid w:val="0"/>
        </w:rPr>
      </w:pPr>
    </w:p>
    <w:p w14:paraId="2BA91F13" w14:textId="77777777" w:rsidR="005C1AF6" w:rsidRDefault="005C1AF6" w:rsidP="005C1AF6">
      <w:pPr>
        <w:rPr>
          <w:rFonts w:cs="Arial"/>
          <w:snapToGrid w:val="0"/>
        </w:rPr>
      </w:pPr>
      <w:r>
        <w:rPr>
          <w:rFonts w:cs="Arial"/>
          <w:snapToGrid w:val="0"/>
        </w:rPr>
        <w:t>Ich/Wir.......................................................................................................................................</w:t>
      </w:r>
    </w:p>
    <w:p w14:paraId="1219EDA7" w14:textId="77777777" w:rsidR="005C1AF6" w:rsidRDefault="005C1AF6" w:rsidP="005C1AF6">
      <w:pPr>
        <w:rPr>
          <w:rFonts w:cs="Arial"/>
          <w:snapToGrid w:val="0"/>
        </w:rPr>
      </w:pPr>
    </w:p>
    <w:p w14:paraId="07BED9AB" w14:textId="77777777" w:rsidR="005C1AF6" w:rsidRDefault="005C1AF6" w:rsidP="005C1AF6">
      <w:pPr>
        <w:rPr>
          <w:rFonts w:cs="Arial"/>
          <w:snapToGrid w:val="0"/>
        </w:rPr>
      </w:pPr>
    </w:p>
    <w:p w14:paraId="3FB118DD" w14:textId="77777777" w:rsidR="005C1AF6" w:rsidRDefault="005C1AF6" w:rsidP="005C1AF6">
      <w:pPr>
        <w:rPr>
          <w:rFonts w:cs="Arial"/>
          <w:snapToGrid w:val="0"/>
        </w:rPr>
      </w:pPr>
      <w:r>
        <w:rPr>
          <w:rFonts w:cs="Arial"/>
          <w:snapToGrid w:val="0"/>
        </w:rPr>
        <w:t>nehme(n) mit.................Personen am Judoforum teil.</w:t>
      </w:r>
    </w:p>
    <w:p w14:paraId="0813A26B" w14:textId="77777777" w:rsidR="005C1AF6" w:rsidRDefault="005C1AF6" w:rsidP="005C1AF6">
      <w:pPr>
        <w:rPr>
          <w:rFonts w:cs="Arial"/>
          <w:snapToGrid w:val="0"/>
        </w:rPr>
      </w:pPr>
    </w:p>
    <w:p w14:paraId="744A84F6" w14:textId="77777777" w:rsidR="005C1AF6" w:rsidRDefault="005C1AF6" w:rsidP="005C1AF6">
      <w:pPr>
        <w:rPr>
          <w:rFonts w:cs="Arial"/>
          <w:snapToGrid w:val="0"/>
        </w:rPr>
      </w:pPr>
    </w:p>
    <w:p w14:paraId="69DBC401" w14:textId="77777777" w:rsidR="005C1AF6" w:rsidRDefault="005C1AF6" w:rsidP="005C1AF6">
      <w:pPr>
        <w:rPr>
          <w:rFonts w:cs="Arial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205"/>
        <w:gridCol w:w="3071"/>
      </w:tblGrid>
      <w:tr w:rsidR="005C1AF6" w14:paraId="003C7F97" w14:textId="77777777" w:rsidTr="00335703">
        <w:tc>
          <w:tcPr>
            <w:tcW w:w="3936" w:type="dxa"/>
          </w:tcPr>
          <w:p w14:paraId="2EFB5745" w14:textId="77777777" w:rsidR="005C1AF6" w:rsidRPr="00B45776" w:rsidRDefault="005C1AF6" w:rsidP="00335703">
            <w:pPr>
              <w:rPr>
                <w:rFonts w:cs="Arial"/>
                <w:snapToGrid w:val="0"/>
              </w:rPr>
            </w:pPr>
            <w:r w:rsidRPr="00B45776">
              <w:rPr>
                <w:rFonts w:ascii="Arial" w:hAnsi="Arial" w:cs="Arial"/>
                <w:snapToGrid w:val="0"/>
              </w:rPr>
              <w:t>Name</w:t>
            </w:r>
          </w:p>
        </w:tc>
        <w:tc>
          <w:tcPr>
            <w:tcW w:w="2205" w:type="dxa"/>
          </w:tcPr>
          <w:p w14:paraId="7B4FC409" w14:textId="77777777" w:rsidR="005C1AF6" w:rsidRPr="00B45776" w:rsidRDefault="005C1AF6" w:rsidP="00335703">
            <w:pPr>
              <w:rPr>
                <w:rFonts w:cs="Arial"/>
                <w:snapToGrid w:val="0"/>
              </w:rPr>
            </w:pPr>
            <w:r w:rsidRPr="00B45776">
              <w:rPr>
                <w:rFonts w:ascii="Arial" w:hAnsi="Arial" w:cs="Arial"/>
                <w:snapToGrid w:val="0"/>
              </w:rPr>
              <w:t>Telefonnummer</w:t>
            </w:r>
          </w:p>
        </w:tc>
        <w:tc>
          <w:tcPr>
            <w:tcW w:w="3071" w:type="dxa"/>
          </w:tcPr>
          <w:p w14:paraId="3E208288" w14:textId="77777777" w:rsidR="005C1AF6" w:rsidRPr="00B45776" w:rsidRDefault="005C1AF6" w:rsidP="00335703">
            <w:pPr>
              <w:rPr>
                <w:rFonts w:cs="Arial"/>
                <w:snapToGrid w:val="0"/>
              </w:rPr>
            </w:pPr>
            <w:r w:rsidRPr="00B45776">
              <w:rPr>
                <w:rFonts w:ascii="Arial" w:hAnsi="Arial" w:cs="Arial"/>
                <w:snapToGrid w:val="0"/>
              </w:rPr>
              <w:t>Funktion im Verein</w:t>
            </w:r>
          </w:p>
        </w:tc>
      </w:tr>
      <w:tr w:rsidR="005C1AF6" w14:paraId="69186038" w14:textId="77777777" w:rsidTr="00335703">
        <w:tc>
          <w:tcPr>
            <w:tcW w:w="3936" w:type="dxa"/>
          </w:tcPr>
          <w:p w14:paraId="2BF771B7" w14:textId="77777777" w:rsidR="005C1AF6" w:rsidRPr="00B45776" w:rsidRDefault="005C1AF6" w:rsidP="00335703">
            <w:pPr>
              <w:rPr>
                <w:rFonts w:cs="Arial"/>
                <w:snapToGrid w:val="0"/>
              </w:rPr>
            </w:pPr>
          </w:p>
        </w:tc>
        <w:tc>
          <w:tcPr>
            <w:tcW w:w="2205" w:type="dxa"/>
          </w:tcPr>
          <w:p w14:paraId="4ED23340" w14:textId="77777777" w:rsidR="005C1AF6" w:rsidRPr="00B45776" w:rsidRDefault="005C1AF6" w:rsidP="00335703">
            <w:pPr>
              <w:rPr>
                <w:rFonts w:cs="Arial"/>
                <w:snapToGrid w:val="0"/>
              </w:rPr>
            </w:pPr>
          </w:p>
        </w:tc>
        <w:tc>
          <w:tcPr>
            <w:tcW w:w="3071" w:type="dxa"/>
          </w:tcPr>
          <w:p w14:paraId="71050832" w14:textId="77777777" w:rsidR="005C1AF6" w:rsidRPr="00B45776" w:rsidRDefault="005C1AF6" w:rsidP="00335703">
            <w:pPr>
              <w:rPr>
                <w:rFonts w:cs="Arial"/>
                <w:snapToGrid w:val="0"/>
              </w:rPr>
            </w:pPr>
          </w:p>
        </w:tc>
      </w:tr>
      <w:tr w:rsidR="005C1AF6" w14:paraId="6CF70762" w14:textId="77777777" w:rsidTr="00335703">
        <w:tc>
          <w:tcPr>
            <w:tcW w:w="3936" w:type="dxa"/>
          </w:tcPr>
          <w:p w14:paraId="6730407F" w14:textId="77777777" w:rsidR="005C1AF6" w:rsidRPr="00B45776" w:rsidRDefault="005C1AF6" w:rsidP="00335703">
            <w:pPr>
              <w:rPr>
                <w:rFonts w:cs="Arial"/>
                <w:snapToGrid w:val="0"/>
              </w:rPr>
            </w:pPr>
          </w:p>
        </w:tc>
        <w:tc>
          <w:tcPr>
            <w:tcW w:w="2205" w:type="dxa"/>
          </w:tcPr>
          <w:p w14:paraId="41274784" w14:textId="77777777" w:rsidR="005C1AF6" w:rsidRPr="00B45776" w:rsidRDefault="005C1AF6" w:rsidP="00335703">
            <w:pPr>
              <w:rPr>
                <w:rFonts w:cs="Arial"/>
                <w:snapToGrid w:val="0"/>
              </w:rPr>
            </w:pPr>
          </w:p>
        </w:tc>
        <w:tc>
          <w:tcPr>
            <w:tcW w:w="3071" w:type="dxa"/>
          </w:tcPr>
          <w:p w14:paraId="1AEF64B4" w14:textId="77777777" w:rsidR="005C1AF6" w:rsidRPr="00B45776" w:rsidRDefault="005C1AF6" w:rsidP="00335703">
            <w:pPr>
              <w:rPr>
                <w:rFonts w:cs="Arial"/>
                <w:snapToGrid w:val="0"/>
              </w:rPr>
            </w:pPr>
          </w:p>
        </w:tc>
      </w:tr>
    </w:tbl>
    <w:p w14:paraId="5BE32B11" w14:textId="77777777" w:rsidR="005C1AF6" w:rsidRDefault="005C1AF6" w:rsidP="005C1AF6">
      <w:pPr>
        <w:rPr>
          <w:rFonts w:cs="Arial"/>
          <w:snapToGrid w:val="0"/>
        </w:rPr>
      </w:pPr>
    </w:p>
    <w:p w14:paraId="34F81DBE" w14:textId="77777777" w:rsidR="005C1AF6" w:rsidRDefault="005C1AF6" w:rsidP="005C1AF6">
      <w:pPr>
        <w:rPr>
          <w:rFonts w:cs="Arial"/>
          <w:snapToGrid w:val="0"/>
        </w:rPr>
      </w:pPr>
    </w:p>
    <w:p w14:paraId="2D99D173" w14:textId="77777777" w:rsidR="005C1AF6" w:rsidRDefault="005C1AF6" w:rsidP="005C1AF6">
      <w:pPr>
        <w:rPr>
          <w:rFonts w:cs="Arial"/>
          <w:snapToGrid w:val="0"/>
        </w:rPr>
      </w:pPr>
    </w:p>
    <w:p w14:paraId="0104F0F0" w14:textId="77777777" w:rsidR="005C1AF6" w:rsidRDefault="005C1AF6" w:rsidP="005C1AF6">
      <w:pPr>
        <w:rPr>
          <w:rFonts w:cs="Arial"/>
          <w:snapToGrid w:val="0"/>
        </w:rPr>
      </w:pPr>
      <w:r>
        <w:rPr>
          <w:rFonts w:cs="Arial"/>
          <w:snapToGrid w:val="0"/>
        </w:rPr>
        <w:t xml:space="preserve">Ich / Wir möchte(n) folgende(n) Punkt(e) diskutieren </w:t>
      </w:r>
    </w:p>
    <w:p w14:paraId="359BD798" w14:textId="77777777" w:rsidR="005C1AF6" w:rsidRDefault="005C1AF6" w:rsidP="005C1AF6">
      <w:pPr>
        <w:rPr>
          <w:rFonts w:cs="Arial"/>
          <w:snapToGrid w:val="0"/>
        </w:rPr>
      </w:pPr>
    </w:p>
    <w:p w14:paraId="36AAA2BC" w14:textId="77777777" w:rsidR="005C1AF6" w:rsidRDefault="005C1AF6" w:rsidP="005C1AF6">
      <w:pPr>
        <w:rPr>
          <w:rFonts w:cs="Arial"/>
          <w:snapToGrid w:val="0"/>
        </w:rPr>
      </w:pPr>
      <w:r>
        <w:rPr>
          <w:rFonts w:cs="Arial"/>
          <w:snapToGrid w:val="0"/>
        </w:rPr>
        <w:t>.................................................................................................................................................</w:t>
      </w:r>
    </w:p>
    <w:p w14:paraId="4B31D44C" w14:textId="77777777" w:rsidR="005C1AF6" w:rsidRDefault="005C1AF6" w:rsidP="005C1AF6">
      <w:pPr>
        <w:rPr>
          <w:rFonts w:cs="Arial"/>
          <w:snapToGrid w:val="0"/>
        </w:rPr>
      </w:pPr>
      <w:r>
        <w:rPr>
          <w:rFonts w:cs="Arial"/>
          <w:snapToGrid w:val="0"/>
        </w:rPr>
        <w:br/>
        <w:t>.................................................................................................................................................</w:t>
      </w:r>
      <w:r>
        <w:rPr>
          <w:rFonts w:cs="Arial"/>
          <w:snapToGrid w:val="0"/>
        </w:rPr>
        <w:br/>
      </w:r>
      <w:r>
        <w:rPr>
          <w:rFonts w:cs="Arial"/>
          <w:snapToGrid w:val="0"/>
        </w:rPr>
        <w:br/>
        <w:t>.................................................................................................................................................</w:t>
      </w:r>
    </w:p>
    <w:p w14:paraId="51AA44D2" w14:textId="77777777" w:rsidR="005C1AF6" w:rsidRDefault="005C1AF6" w:rsidP="005C1AF6">
      <w:pPr>
        <w:rPr>
          <w:rFonts w:cs="Arial"/>
          <w:snapToGrid w:val="0"/>
        </w:rPr>
      </w:pPr>
    </w:p>
    <w:p w14:paraId="0C1F04A2" w14:textId="77777777" w:rsidR="005C1AF6" w:rsidRDefault="005C1AF6" w:rsidP="005C1AF6">
      <w:pPr>
        <w:rPr>
          <w:rFonts w:cs="Arial"/>
          <w:snapToGrid w:val="0"/>
        </w:rPr>
      </w:pPr>
    </w:p>
    <w:p w14:paraId="1D017440" w14:textId="77777777" w:rsidR="005C1AF6" w:rsidRDefault="005C1AF6" w:rsidP="005C1AF6">
      <w:pPr>
        <w:rPr>
          <w:rFonts w:cs="Arial"/>
          <w:snapToGrid w:val="0"/>
        </w:rPr>
      </w:pPr>
    </w:p>
    <w:p w14:paraId="5BD573F8" w14:textId="77777777" w:rsidR="005C1AF6" w:rsidRDefault="005C1AF6" w:rsidP="005C1AF6">
      <w:pPr>
        <w:rPr>
          <w:rFonts w:cs="Arial"/>
          <w:snapToGrid w:val="0"/>
        </w:rPr>
      </w:pPr>
      <w:r>
        <w:rPr>
          <w:rFonts w:cs="Arial"/>
          <w:snapToGrid w:val="0"/>
        </w:rPr>
        <w:t>....................................                                                        .....................................................</w:t>
      </w:r>
    </w:p>
    <w:p w14:paraId="26CEDE31" w14:textId="77777777" w:rsidR="005C1AF6" w:rsidRDefault="005C1AF6" w:rsidP="005C1AF6">
      <w:pPr>
        <w:rPr>
          <w:rFonts w:cs="Arial"/>
          <w:snapToGrid w:val="0"/>
        </w:rPr>
      </w:pPr>
      <w:r>
        <w:rPr>
          <w:rFonts w:cs="Arial"/>
          <w:snapToGrid w:val="0"/>
        </w:rPr>
        <w:t xml:space="preserve">             Datum</w:t>
      </w:r>
      <w:r>
        <w:rPr>
          <w:rFonts w:cs="Arial"/>
          <w:snapToGrid w:val="0"/>
        </w:rPr>
        <w:tab/>
      </w:r>
      <w:r>
        <w:rPr>
          <w:rFonts w:cs="Arial"/>
          <w:snapToGrid w:val="0"/>
        </w:rPr>
        <w:tab/>
      </w:r>
      <w:r>
        <w:rPr>
          <w:rFonts w:cs="Arial"/>
          <w:snapToGrid w:val="0"/>
        </w:rPr>
        <w:tab/>
      </w:r>
      <w:r>
        <w:rPr>
          <w:rFonts w:cs="Arial"/>
          <w:snapToGrid w:val="0"/>
        </w:rPr>
        <w:tab/>
      </w:r>
      <w:r>
        <w:rPr>
          <w:rFonts w:cs="Arial"/>
          <w:snapToGrid w:val="0"/>
        </w:rPr>
        <w:tab/>
      </w:r>
      <w:r>
        <w:rPr>
          <w:rFonts w:cs="Arial"/>
          <w:snapToGrid w:val="0"/>
        </w:rPr>
        <w:tab/>
      </w:r>
      <w:r>
        <w:rPr>
          <w:rFonts w:cs="Arial"/>
          <w:snapToGrid w:val="0"/>
        </w:rPr>
        <w:tab/>
      </w:r>
      <w:r>
        <w:rPr>
          <w:rFonts w:cs="Arial"/>
          <w:snapToGrid w:val="0"/>
        </w:rPr>
        <w:tab/>
        <w:t xml:space="preserve">      Unterschrift</w:t>
      </w:r>
    </w:p>
    <w:p w14:paraId="692EC342" w14:textId="77777777" w:rsidR="005C1AF6" w:rsidRDefault="005C1AF6" w:rsidP="005C1AF6">
      <w:pPr>
        <w:rPr>
          <w:rFonts w:cs="Arial"/>
          <w:snapToGrid w:val="0"/>
        </w:rPr>
      </w:pPr>
    </w:p>
    <w:p w14:paraId="4205A36D" w14:textId="77777777" w:rsidR="005C1AF6" w:rsidRDefault="005C1AF6" w:rsidP="005C1AF6">
      <w:pPr>
        <w:rPr>
          <w:rFonts w:cs="Arial"/>
          <w:snapToGrid w:val="0"/>
        </w:rPr>
      </w:pPr>
    </w:p>
    <w:p w14:paraId="6D5B6E60" w14:textId="77777777" w:rsidR="005C1AF6" w:rsidRDefault="005C1AF6" w:rsidP="005C1AF6">
      <w:pPr>
        <w:rPr>
          <w:rFonts w:cs="Arial"/>
          <w:snapToGrid w:val="0"/>
        </w:rPr>
      </w:pPr>
    </w:p>
    <w:p w14:paraId="67A65AA6" w14:textId="66106C2C" w:rsidR="005C1AF6" w:rsidRDefault="005C1AF6" w:rsidP="005C1AF6">
      <w:pPr>
        <w:rPr>
          <w:rFonts w:cs="Arial"/>
          <w:snapToGrid w:val="0"/>
        </w:rPr>
      </w:pPr>
      <w:r>
        <w:rPr>
          <w:rFonts w:cs="Arial"/>
          <w:snapToGrid w:val="0"/>
        </w:rPr>
        <w:t xml:space="preserve">Diese Anmeldung bitte bis spätestens </w:t>
      </w:r>
      <w:r>
        <w:rPr>
          <w:rFonts w:cs="Arial"/>
          <w:b/>
          <w:snapToGrid w:val="0"/>
          <w:u w:val="single"/>
        </w:rPr>
        <w:t>Mittwoch, 1</w:t>
      </w:r>
      <w:r w:rsidR="00A240A4">
        <w:rPr>
          <w:rFonts w:cs="Arial"/>
          <w:b/>
          <w:snapToGrid w:val="0"/>
          <w:u w:val="single"/>
        </w:rPr>
        <w:t>3</w:t>
      </w:r>
      <w:r>
        <w:rPr>
          <w:rFonts w:cs="Arial"/>
          <w:b/>
          <w:snapToGrid w:val="0"/>
          <w:u w:val="single"/>
        </w:rPr>
        <w:t>. November 202</w:t>
      </w:r>
      <w:r w:rsidR="00E77F10">
        <w:rPr>
          <w:rFonts w:cs="Arial"/>
          <w:b/>
          <w:snapToGrid w:val="0"/>
          <w:u w:val="single"/>
        </w:rPr>
        <w:t>4</w:t>
      </w:r>
      <w:r w:rsidRPr="00542E50">
        <w:rPr>
          <w:rFonts w:cs="Arial"/>
          <w:b/>
          <w:snapToGrid w:val="0"/>
        </w:rPr>
        <w:t xml:space="preserve"> </w:t>
      </w:r>
      <w:r>
        <w:rPr>
          <w:rFonts w:cs="Arial"/>
          <w:snapToGrid w:val="0"/>
        </w:rPr>
        <w:t xml:space="preserve">an Gerhard Öhlinger </w:t>
      </w:r>
      <w:r w:rsidRPr="00293698">
        <w:rPr>
          <w:rStyle w:val="Hyperlink"/>
          <w:szCs w:val="22"/>
        </w:rPr>
        <w:t>gerhard.oehlinger@a1.net</w:t>
      </w:r>
      <w:r>
        <w:rPr>
          <w:rFonts w:cs="Arial"/>
          <w:snapToGrid w:val="0"/>
        </w:rPr>
        <w:t xml:space="preserve"> senden.</w:t>
      </w:r>
    </w:p>
    <w:p w14:paraId="1E9A661D" w14:textId="77777777" w:rsidR="00AE69A5" w:rsidRDefault="00AE69A5" w:rsidP="00463C6F">
      <w:pPr>
        <w:tabs>
          <w:tab w:val="left" w:pos="1376"/>
        </w:tabs>
      </w:pPr>
    </w:p>
    <w:sectPr w:rsidR="00AE69A5" w:rsidSect="00463C6F">
      <w:headerReference w:type="default" r:id="rId6"/>
      <w:pgSz w:w="11906" w:h="16838"/>
      <w:pgMar w:top="2269" w:right="849" w:bottom="1134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3A9A3" w14:textId="77777777" w:rsidR="00343FA7" w:rsidRDefault="00343FA7" w:rsidP="0006172B">
      <w:r>
        <w:separator/>
      </w:r>
    </w:p>
  </w:endnote>
  <w:endnote w:type="continuationSeparator" w:id="0">
    <w:p w14:paraId="2D2EC83D" w14:textId="77777777" w:rsidR="00343FA7" w:rsidRDefault="00343FA7" w:rsidP="0006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B108A" w14:textId="77777777" w:rsidR="00343FA7" w:rsidRDefault="00343FA7" w:rsidP="0006172B">
      <w:r>
        <w:separator/>
      </w:r>
    </w:p>
  </w:footnote>
  <w:footnote w:type="continuationSeparator" w:id="0">
    <w:p w14:paraId="07FFDE4C" w14:textId="77777777" w:rsidR="00343FA7" w:rsidRDefault="00343FA7" w:rsidP="00061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71434" w14:textId="77777777" w:rsidR="0006172B" w:rsidRDefault="00463C6F" w:rsidP="00463C6F">
    <w:pPr>
      <w:pStyle w:val="Kopfzeile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B67AC6" wp14:editId="3990EB67">
          <wp:simplePos x="0" y="0"/>
          <wp:positionH relativeFrom="column">
            <wp:posOffset>-624721</wp:posOffset>
          </wp:positionH>
          <wp:positionV relativeFrom="paragraph">
            <wp:posOffset>645</wp:posOffset>
          </wp:positionV>
          <wp:extent cx="7552023" cy="10674557"/>
          <wp:effectExtent l="0" t="0" r="0" b="0"/>
          <wp:wrapNone/>
          <wp:docPr id="77" name="Grafik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ntergrund Briefpapi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023" cy="106745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F6"/>
    <w:rsid w:val="00013FF3"/>
    <w:rsid w:val="0006172B"/>
    <w:rsid w:val="00195112"/>
    <w:rsid w:val="00343FA7"/>
    <w:rsid w:val="003D7414"/>
    <w:rsid w:val="003E3B97"/>
    <w:rsid w:val="00463C6F"/>
    <w:rsid w:val="005C1AF6"/>
    <w:rsid w:val="00653193"/>
    <w:rsid w:val="006B1530"/>
    <w:rsid w:val="00854768"/>
    <w:rsid w:val="00A240A4"/>
    <w:rsid w:val="00AE69A5"/>
    <w:rsid w:val="00B74542"/>
    <w:rsid w:val="00CF5B3A"/>
    <w:rsid w:val="00DD2145"/>
    <w:rsid w:val="00E7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8A6C7"/>
  <w15:chartTrackingRefBased/>
  <w15:docId w15:val="{66872123-5ED5-4FE8-B287-7E183323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1AF6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1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06172B"/>
  </w:style>
  <w:style w:type="paragraph" w:styleId="Fuzeile">
    <w:name w:val="footer"/>
    <w:basedOn w:val="Standard"/>
    <w:link w:val="FuzeileZchn"/>
    <w:uiPriority w:val="99"/>
    <w:unhideWhenUsed/>
    <w:rsid w:val="00061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06172B"/>
  </w:style>
  <w:style w:type="character" w:styleId="Hyperlink">
    <w:name w:val="Hyperlink"/>
    <w:uiPriority w:val="99"/>
    <w:unhideWhenUsed/>
    <w:rsid w:val="005C1AF6"/>
    <w:rPr>
      <w:color w:val="0000FF"/>
      <w:u w:val="single"/>
    </w:rPr>
  </w:style>
  <w:style w:type="character" w:styleId="Fett">
    <w:name w:val="Strong"/>
    <w:qFormat/>
    <w:rsid w:val="005C1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fred%20Reisinger\OneDrive%20-%20Judo%20Landesverband%20Ober&#246;sterreich\Judo\Briefpapier_OOE%202024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Briefpapier_OOE 2024</Template>
  <TotalTime>0</TotalTime>
  <Pages>1</Pages>
  <Words>176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Reisinger</dc:creator>
  <cp:keywords/>
  <dc:description/>
  <cp:lastModifiedBy>Manfred Reisinger</cp:lastModifiedBy>
  <cp:revision>4</cp:revision>
  <dcterms:created xsi:type="dcterms:W3CDTF">2024-10-16T08:39:00Z</dcterms:created>
  <dcterms:modified xsi:type="dcterms:W3CDTF">2024-10-16T08:44:00Z</dcterms:modified>
</cp:coreProperties>
</file>