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6734" w14:textId="77777777" w:rsidR="00FA6262" w:rsidRDefault="00FA6262" w:rsidP="00FA6262">
      <w:pPr>
        <w:spacing w:line="240" w:lineRule="atLeast"/>
        <w:rPr>
          <w:snapToGrid w:val="0"/>
          <w:lang w:val="en-US"/>
        </w:rPr>
      </w:pPr>
    </w:p>
    <w:p w14:paraId="26C525B7" w14:textId="77777777" w:rsidR="00FA6262" w:rsidRDefault="00FA6262" w:rsidP="00FA6262">
      <w:pPr>
        <w:spacing w:line="240" w:lineRule="atLeast"/>
        <w:rPr>
          <w:snapToGrid w:val="0"/>
          <w:lang w:val="en-US"/>
        </w:rPr>
      </w:pPr>
    </w:p>
    <w:p w14:paraId="0950EC73" w14:textId="77777777" w:rsidR="00FA6262" w:rsidRPr="002256E6" w:rsidRDefault="00FA6262" w:rsidP="00FA6262">
      <w:pPr>
        <w:spacing w:line="240" w:lineRule="atLeast"/>
        <w:rPr>
          <w:snapToGrid w:val="0"/>
          <w:lang w:val="en-US"/>
        </w:rPr>
      </w:pPr>
    </w:p>
    <w:p w14:paraId="5D1E1520" w14:textId="29F52E76" w:rsidR="00FA6262" w:rsidRPr="004A42FE" w:rsidRDefault="00FA6262" w:rsidP="00FA6262">
      <w:pPr>
        <w:spacing w:line="240" w:lineRule="atLeast"/>
        <w:jc w:val="center"/>
        <w:rPr>
          <w:snapToGrid w:val="0"/>
          <w:color w:val="FF0000"/>
          <w:lang w:val="de-DE"/>
        </w:rPr>
      </w:pPr>
      <w:r>
        <w:rPr>
          <w:rFonts w:ascii="Arial" w:hAnsi="Arial" w:cs="Arial"/>
          <w:b/>
          <w:snapToGrid w:val="0"/>
          <w:color w:val="FF0000"/>
        </w:rPr>
        <w:t>Nennung bis Donnerstag, 0</w:t>
      </w:r>
      <w:r>
        <w:rPr>
          <w:rFonts w:ascii="Arial" w:hAnsi="Arial" w:cs="Arial"/>
          <w:b/>
          <w:snapToGrid w:val="0"/>
          <w:color w:val="FF0000"/>
        </w:rPr>
        <w:t>3</w:t>
      </w:r>
      <w:r>
        <w:rPr>
          <w:rFonts w:ascii="Arial" w:hAnsi="Arial" w:cs="Arial"/>
          <w:b/>
          <w:snapToGrid w:val="0"/>
          <w:color w:val="FF0000"/>
        </w:rPr>
        <w:t>. April 202</w:t>
      </w:r>
      <w:r>
        <w:rPr>
          <w:rFonts w:ascii="Arial" w:hAnsi="Arial" w:cs="Arial"/>
          <w:b/>
          <w:snapToGrid w:val="0"/>
          <w:color w:val="FF0000"/>
        </w:rPr>
        <w:t>5</w:t>
      </w:r>
      <w:r w:rsidRPr="00CB577B">
        <w:rPr>
          <w:rFonts w:ascii="Arial" w:hAnsi="Arial" w:cs="Arial"/>
          <w:b/>
          <w:snapToGrid w:val="0"/>
          <w:color w:val="FF0000"/>
        </w:rPr>
        <w:t xml:space="preserve"> an Katja Schneeberger</w:t>
      </w:r>
      <w:r w:rsidRPr="004A42FE">
        <w:rPr>
          <w:snapToGrid w:val="0"/>
          <w:color w:val="FF0000"/>
          <w:lang w:val="de-DE"/>
        </w:rPr>
        <w:t xml:space="preserve"> </w:t>
      </w:r>
    </w:p>
    <w:p w14:paraId="661D584C" w14:textId="77777777" w:rsidR="00FA6262" w:rsidRPr="004A42FE" w:rsidRDefault="00FA6262" w:rsidP="00FA6262">
      <w:pPr>
        <w:spacing w:line="240" w:lineRule="atLeast"/>
        <w:jc w:val="center"/>
        <w:rPr>
          <w:snapToGrid w:val="0"/>
          <w:lang w:val="de-DE"/>
        </w:rPr>
      </w:pPr>
      <w:r w:rsidRPr="00CB577B">
        <w:rPr>
          <w:rFonts w:ascii="Arial" w:hAnsi="Arial" w:cs="Arial"/>
          <w:b/>
          <w:snapToGrid w:val="0"/>
        </w:rPr>
        <w:t xml:space="preserve">E-Mail: </w:t>
      </w:r>
      <w:hyperlink r:id="rId6" w:history="1">
        <w:r w:rsidRPr="00CB577B">
          <w:rPr>
            <w:rFonts w:ascii="Arial" w:hAnsi="Arial" w:cs="Arial"/>
            <w:color w:val="005392"/>
          </w:rPr>
          <w:t>katja_schnee@yahoo.de</w:t>
        </w:r>
      </w:hyperlink>
    </w:p>
    <w:p w14:paraId="0ED13620" w14:textId="77777777" w:rsidR="00FA6262" w:rsidRPr="004A42FE" w:rsidRDefault="00FA6262" w:rsidP="00FA6262">
      <w:pPr>
        <w:spacing w:line="240" w:lineRule="atLeast"/>
        <w:rPr>
          <w:snapToGrid w:val="0"/>
          <w:lang w:val="de-DE"/>
        </w:rPr>
      </w:pPr>
    </w:p>
    <w:p w14:paraId="0B162D4A" w14:textId="77777777" w:rsidR="00FA6262" w:rsidRPr="004A42FE" w:rsidRDefault="00FA6262" w:rsidP="00FA6262">
      <w:pPr>
        <w:spacing w:line="240" w:lineRule="atLeast"/>
        <w:rPr>
          <w:rFonts w:ascii="Arial" w:hAnsi="Arial" w:cs="Arial"/>
          <w:snapToGrid w:val="0"/>
          <w:lang w:val="de-DE"/>
        </w:rPr>
      </w:pPr>
    </w:p>
    <w:p w14:paraId="6CD4242E" w14:textId="77777777" w:rsidR="00FA6262" w:rsidRDefault="00FA6262" w:rsidP="00FA6262">
      <w:pPr>
        <w:spacing w:line="240" w:lineRule="atLeast"/>
        <w:jc w:val="center"/>
        <w:rPr>
          <w:rFonts w:ascii="Arial" w:hAnsi="Arial" w:cs="Arial"/>
          <w:b/>
          <w:snapToGrid w:val="0"/>
        </w:rPr>
      </w:pPr>
    </w:p>
    <w:p w14:paraId="217CF0AC" w14:textId="77777777" w:rsidR="00FA6262" w:rsidRDefault="00FA6262" w:rsidP="00FA6262">
      <w:pPr>
        <w:spacing w:line="240" w:lineRule="atLeast"/>
        <w:jc w:val="center"/>
        <w:rPr>
          <w:rFonts w:ascii="Arial" w:hAnsi="Arial" w:cs="Arial"/>
          <w:b/>
          <w:snapToGrid w:val="0"/>
        </w:rPr>
      </w:pPr>
    </w:p>
    <w:p w14:paraId="5129C8FB" w14:textId="0AA59DBC" w:rsidR="00FA6262" w:rsidRDefault="00FA6262" w:rsidP="00FA6262">
      <w:pPr>
        <w:spacing w:line="240" w:lineRule="atLeast"/>
        <w:jc w:val="center"/>
        <w:rPr>
          <w:rFonts w:ascii="Arial" w:hAnsi="Arial" w:cs="Arial"/>
          <w:b/>
          <w:snapToGrid w:val="0"/>
        </w:rPr>
      </w:pPr>
      <w:r w:rsidRPr="0070713C">
        <w:rPr>
          <w:rFonts w:ascii="Arial" w:hAnsi="Arial" w:cs="Arial"/>
          <w:b/>
          <w:snapToGrid w:val="0"/>
        </w:rPr>
        <w:t>Nennung OÖ. Landesmeisterschaft 202</w:t>
      </w:r>
      <w:r>
        <w:rPr>
          <w:rFonts w:ascii="Arial" w:hAnsi="Arial" w:cs="Arial"/>
          <w:b/>
          <w:snapToGrid w:val="0"/>
        </w:rPr>
        <w:t>5</w:t>
      </w:r>
    </w:p>
    <w:p w14:paraId="4B101E7F" w14:textId="77777777" w:rsidR="00FA6262" w:rsidRDefault="00FA6262" w:rsidP="00FA6262">
      <w:pPr>
        <w:spacing w:line="240" w:lineRule="atLeast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Schüler-Mannschaft</w:t>
      </w:r>
    </w:p>
    <w:p w14:paraId="446EDBC2" w14:textId="77777777" w:rsidR="00FA6262" w:rsidRDefault="00FA6262" w:rsidP="00FA6262">
      <w:pPr>
        <w:spacing w:line="240" w:lineRule="atLeast"/>
        <w:jc w:val="center"/>
        <w:rPr>
          <w:rFonts w:ascii="Arial" w:hAnsi="Arial" w:cs="Arial"/>
          <w:b/>
          <w:snapToGrid w:val="0"/>
        </w:rPr>
      </w:pPr>
    </w:p>
    <w:p w14:paraId="6BF17159" w14:textId="77777777" w:rsidR="00FA6262" w:rsidRDefault="00FA6262" w:rsidP="00FA6262">
      <w:pPr>
        <w:spacing w:line="240" w:lineRule="atLeast"/>
        <w:rPr>
          <w:rFonts w:ascii="Arial" w:hAnsi="Arial" w:cs="Arial"/>
          <w:snapToGrid w:val="0"/>
        </w:rPr>
      </w:pPr>
    </w:p>
    <w:p w14:paraId="2896554D" w14:textId="77777777" w:rsidR="00FA6262" w:rsidRDefault="00FA6262" w:rsidP="00FA6262">
      <w:pPr>
        <w:spacing w:line="240" w:lineRule="atLeast"/>
        <w:rPr>
          <w:rFonts w:ascii="Arial" w:hAnsi="Arial" w:cs="Arial"/>
          <w:snapToGrid w:val="0"/>
        </w:rPr>
      </w:pPr>
    </w:p>
    <w:p w14:paraId="2A532917" w14:textId="77777777" w:rsidR="00FA6262" w:rsidRDefault="00FA6262" w:rsidP="00FA6262">
      <w:pPr>
        <w:spacing w:line="240" w:lineRule="atLeast"/>
        <w:rPr>
          <w:rFonts w:ascii="Arial" w:hAnsi="Arial" w:cs="Arial"/>
          <w:snapToGrid w:val="0"/>
        </w:rPr>
      </w:pPr>
    </w:p>
    <w:p w14:paraId="535C2116" w14:textId="77777777" w:rsidR="00FA6262" w:rsidRDefault="00FA6262" w:rsidP="00FA6262">
      <w:pPr>
        <w:spacing w:line="240" w:lineRule="atLeast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Der Verein   .................................................................................</w:t>
      </w:r>
    </w:p>
    <w:p w14:paraId="106E18A5" w14:textId="77777777" w:rsidR="00FA6262" w:rsidRDefault="00FA6262" w:rsidP="00FA6262">
      <w:pPr>
        <w:spacing w:line="240" w:lineRule="atLeast"/>
        <w:rPr>
          <w:rFonts w:ascii="Arial" w:hAnsi="Arial" w:cs="Arial"/>
          <w:snapToGrid w:val="0"/>
        </w:rPr>
      </w:pPr>
    </w:p>
    <w:p w14:paraId="6AB428A3" w14:textId="77777777" w:rsidR="00FA6262" w:rsidRDefault="00FA6262" w:rsidP="00FA6262">
      <w:pPr>
        <w:spacing w:line="240" w:lineRule="atLeast"/>
        <w:rPr>
          <w:rFonts w:ascii="Arial" w:hAnsi="Arial" w:cs="Arial"/>
          <w:snapToGrid w:val="0"/>
        </w:rPr>
      </w:pPr>
    </w:p>
    <w:p w14:paraId="1C87E5FC" w14:textId="77777777" w:rsidR="00FA6262" w:rsidRDefault="00FA6262" w:rsidP="00FA6262">
      <w:pPr>
        <w:tabs>
          <w:tab w:val="left" w:pos="1376"/>
        </w:tabs>
        <w:jc w:val="center"/>
      </w:pPr>
      <w:r>
        <w:t>nimmt wie folgt an der Schüler-Mannschaftslandesmeisterschaft teil:</w:t>
      </w:r>
    </w:p>
    <w:p w14:paraId="248EB630" w14:textId="77777777" w:rsidR="00FA6262" w:rsidRDefault="00FA6262" w:rsidP="00FA6262">
      <w:pPr>
        <w:tabs>
          <w:tab w:val="left" w:pos="1376"/>
        </w:tabs>
      </w:pPr>
    </w:p>
    <w:p w14:paraId="11F00769" w14:textId="77777777" w:rsidR="00FA6262" w:rsidRDefault="00FA6262" w:rsidP="00FA6262">
      <w:pPr>
        <w:tabs>
          <w:tab w:val="left" w:pos="1376"/>
        </w:tabs>
      </w:pPr>
    </w:p>
    <w:p w14:paraId="405914EC" w14:textId="77777777" w:rsidR="00FA6262" w:rsidRDefault="00FA6262" w:rsidP="00FA6262">
      <w:pPr>
        <w:tabs>
          <w:tab w:val="left" w:pos="1376"/>
        </w:tabs>
      </w:pPr>
    </w:p>
    <w:p w14:paraId="34846A0B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  <w:r>
        <w:t xml:space="preserve">……  Schüler-Mannschaft(en) </w:t>
      </w:r>
      <w:r w:rsidRPr="00CB577B">
        <w:rPr>
          <w:b/>
        </w:rPr>
        <w:t>weiblich U10/12</w:t>
      </w:r>
    </w:p>
    <w:p w14:paraId="56E4E656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</w:p>
    <w:p w14:paraId="26654FE1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  <w:r>
        <w:t xml:space="preserve">……  Schüler-Mannschaft(en) </w:t>
      </w:r>
      <w:r>
        <w:rPr>
          <w:b/>
        </w:rPr>
        <w:t>männ</w:t>
      </w:r>
      <w:r w:rsidRPr="00CB577B">
        <w:rPr>
          <w:b/>
        </w:rPr>
        <w:t>lich U10/12</w:t>
      </w:r>
    </w:p>
    <w:p w14:paraId="17B62E07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</w:p>
    <w:p w14:paraId="43107A5D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</w:p>
    <w:p w14:paraId="6A3327FC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</w:p>
    <w:p w14:paraId="4791E575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  <w:r>
        <w:t xml:space="preserve">……  Schüler-Mannschaft(en) </w:t>
      </w:r>
      <w:r w:rsidRPr="00CB577B">
        <w:rPr>
          <w:b/>
        </w:rPr>
        <w:t>weiblich U1</w:t>
      </w:r>
      <w:r>
        <w:rPr>
          <w:b/>
        </w:rPr>
        <w:t>4</w:t>
      </w:r>
      <w:r w:rsidRPr="00CB577B">
        <w:rPr>
          <w:b/>
        </w:rPr>
        <w:t>/1</w:t>
      </w:r>
      <w:r>
        <w:rPr>
          <w:b/>
        </w:rPr>
        <w:t>6</w:t>
      </w:r>
    </w:p>
    <w:p w14:paraId="431C9D75" w14:textId="77777777" w:rsidR="00FA6262" w:rsidRDefault="00FA6262" w:rsidP="00FA6262">
      <w:pPr>
        <w:tabs>
          <w:tab w:val="left" w:pos="1376"/>
        </w:tabs>
        <w:jc w:val="center"/>
        <w:rPr>
          <w:b/>
        </w:rPr>
      </w:pPr>
    </w:p>
    <w:p w14:paraId="3BD1772F" w14:textId="77777777" w:rsidR="00FA6262" w:rsidRDefault="00FA6262" w:rsidP="00FA6262">
      <w:pPr>
        <w:tabs>
          <w:tab w:val="left" w:pos="1376"/>
        </w:tabs>
        <w:jc w:val="center"/>
      </w:pPr>
      <w:r>
        <w:t xml:space="preserve">……  Schüler-Mannschaft(en) </w:t>
      </w:r>
      <w:r>
        <w:rPr>
          <w:b/>
        </w:rPr>
        <w:t>männ</w:t>
      </w:r>
      <w:r w:rsidRPr="00CB577B">
        <w:rPr>
          <w:b/>
        </w:rPr>
        <w:t>lich U1</w:t>
      </w:r>
      <w:r>
        <w:rPr>
          <w:b/>
        </w:rPr>
        <w:t>4</w:t>
      </w:r>
      <w:r w:rsidRPr="00CB577B">
        <w:rPr>
          <w:b/>
        </w:rPr>
        <w:t>/1</w:t>
      </w:r>
      <w:r>
        <w:rPr>
          <w:b/>
        </w:rPr>
        <w:t>6</w:t>
      </w:r>
    </w:p>
    <w:p w14:paraId="42D00217" w14:textId="77777777" w:rsidR="00AE69A5" w:rsidRDefault="00AE69A5" w:rsidP="00463C6F">
      <w:pPr>
        <w:tabs>
          <w:tab w:val="left" w:pos="1376"/>
        </w:tabs>
      </w:pPr>
    </w:p>
    <w:sectPr w:rsidR="00AE69A5" w:rsidSect="00463C6F">
      <w:headerReference w:type="default" r:id="rId7"/>
      <w:pgSz w:w="11906" w:h="16838"/>
      <w:pgMar w:top="2269" w:right="849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AEDF" w14:textId="77777777" w:rsidR="000342BA" w:rsidRDefault="000342BA" w:rsidP="0006172B">
      <w:r>
        <w:separator/>
      </w:r>
    </w:p>
  </w:endnote>
  <w:endnote w:type="continuationSeparator" w:id="0">
    <w:p w14:paraId="1597BE26" w14:textId="77777777" w:rsidR="000342BA" w:rsidRDefault="000342BA" w:rsidP="0006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4CC9" w14:textId="77777777" w:rsidR="000342BA" w:rsidRDefault="000342BA" w:rsidP="0006172B">
      <w:r>
        <w:separator/>
      </w:r>
    </w:p>
  </w:footnote>
  <w:footnote w:type="continuationSeparator" w:id="0">
    <w:p w14:paraId="7D612E20" w14:textId="77777777" w:rsidR="000342BA" w:rsidRDefault="000342BA" w:rsidP="0006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44805" w14:textId="77777777" w:rsidR="0006172B" w:rsidRDefault="00463C6F" w:rsidP="00463C6F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31762" wp14:editId="4A54C7AB">
          <wp:simplePos x="0" y="0"/>
          <wp:positionH relativeFrom="column">
            <wp:posOffset>-624721</wp:posOffset>
          </wp:positionH>
          <wp:positionV relativeFrom="paragraph">
            <wp:posOffset>645</wp:posOffset>
          </wp:positionV>
          <wp:extent cx="7552023" cy="10674557"/>
          <wp:effectExtent l="0" t="0" r="0" b="0"/>
          <wp:wrapNone/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23" cy="10674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2"/>
    <w:rsid w:val="00013FF3"/>
    <w:rsid w:val="000342BA"/>
    <w:rsid w:val="0006172B"/>
    <w:rsid w:val="00195112"/>
    <w:rsid w:val="003D7414"/>
    <w:rsid w:val="003E3B97"/>
    <w:rsid w:val="00463C6F"/>
    <w:rsid w:val="00653193"/>
    <w:rsid w:val="00854768"/>
    <w:rsid w:val="00AE69A5"/>
    <w:rsid w:val="00AF525C"/>
    <w:rsid w:val="00DD2145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8096"/>
  <w15:chartTrackingRefBased/>
  <w15:docId w15:val="{4433EED0-6B10-466F-974B-F7AC880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6262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06172B"/>
  </w:style>
  <w:style w:type="paragraph" w:styleId="Fuzeile">
    <w:name w:val="footer"/>
    <w:basedOn w:val="Standard"/>
    <w:link w:val="Fu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06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ja_schnee@yahoo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papier_OOE%20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Briefpapier_OOE 2024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Öhlinger Gerhard (manigatterer)</cp:lastModifiedBy>
  <cp:revision>1</cp:revision>
  <cp:lastPrinted>2025-02-19T15:27:00Z</cp:lastPrinted>
  <dcterms:created xsi:type="dcterms:W3CDTF">2025-02-19T15:23:00Z</dcterms:created>
  <dcterms:modified xsi:type="dcterms:W3CDTF">2025-02-19T15:28:00Z</dcterms:modified>
</cp:coreProperties>
</file>