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ED768" w14:textId="77777777" w:rsidR="00673A19" w:rsidRDefault="00673A19" w:rsidP="00673A19">
      <w:pPr>
        <w:rPr>
          <w:rFonts w:ascii="Calibri" w:hAnsi="Calibri" w:cs="Calibri"/>
          <w:b/>
          <w:bCs/>
          <w:i/>
          <w:iCs/>
          <w:sz w:val="56"/>
          <w:szCs w:val="56"/>
        </w:rPr>
      </w:pPr>
    </w:p>
    <w:p w14:paraId="7559CEA5" w14:textId="3434243C" w:rsidR="00673A19" w:rsidRPr="008755ED" w:rsidRDefault="00673A19" w:rsidP="00673A19">
      <w:pPr>
        <w:rPr>
          <w:rFonts w:ascii="Calibri" w:hAnsi="Calibri" w:cs="Calibri"/>
          <w:b/>
          <w:bCs/>
          <w:i/>
          <w:iCs/>
          <w:sz w:val="56"/>
          <w:szCs w:val="56"/>
        </w:rPr>
      </w:pPr>
      <w:r w:rsidRPr="008755ED">
        <w:rPr>
          <w:rFonts w:ascii="Calibri" w:hAnsi="Calibri" w:cs="Calibri"/>
          <w:b/>
          <w:bCs/>
          <w:i/>
          <w:iCs/>
          <w:sz w:val="56"/>
          <w:szCs w:val="56"/>
        </w:rPr>
        <w:t>Infos zur Mannschaftsmeisterschaft 202</w:t>
      </w:r>
      <w:r>
        <w:rPr>
          <w:rFonts w:ascii="Calibri" w:hAnsi="Calibri" w:cs="Calibri"/>
          <w:b/>
          <w:bCs/>
          <w:i/>
          <w:iCs/>
          <w:sz w:val="56"/>
          <w:szCs w:val="56"/>
        </w:rPr>
        <w:t>6</w:t>
      </w:r>
    </w:p>
    <w:p w14:paraId="11598EF3" w14:textId="77777777" w:rsidR="00673A19" w:rsidRDefault="00673A19" w:rsidP="00673A19">
      <w:pPr>
        <w:rPr>
          <w:rFonts w:ascii="Calibri" w:hAnsi="Calibri" w:cs="Calibri"/>
          <w:sz w:val="20"/>
        </w:rPr>
      </w:pPr>
    </w:p>
    <w:p w14:paraId="33CDAF42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6E1EB0AB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74C94C8B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Die </w:t>
      </w:r>
      <w:proofErr w:type="gramStart"/>
      <w:r>
        <w:rPr>
          <w:rFonts w:ascii="Calibri" w:hAnsi="Calibri" w:cs="Calibri"/>
          <w:sz w:val="28"/>
          <w:szCs w:val="28"/>
        </w:rPr>
        <w:t>OÖ Mannschaftsmeisterschaft</w:t>
      </w:r>
      <w:proofErr w:type="gramEnd"/>
      <w:r>
        <w:rPr>
          <w:rFonts w:ascii="Calibri" w:hAnsi="Calibri" w:cs="Calibri"/>
          <w:sz w:val="28"/>
          <w:szCs w:val="28"/>
        </w:rPr>
        <w:t xml:space="preserve"> 2026 Herren und Frauen wird im normalen Meisterschaftsbetrieb durchgeführt.</w:t>
      </w:r>
    </w:p>
    <w:p w14:paraId="698A5AF8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7BD0BA46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Nennung: An den Meisterschaftsreferenten bis 12.Nov. 2025</w:t>
      </w:r>
    </w:p>
    <w:p w14:paraId="11871C00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0749D630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Termine der Damen-, Schüler- und Jugendliga können die Teams untereinander, Vorschlagsrecht beim Heimteam, koordiniert werden. Termine bis spätestens 28.Februar 2026 an den Meisterschaftsreferenten melden</w:t>
      </w:r>
    </w:p>
    <w:p w14:paraId="36AAAD08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4CBCCB38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Die Auslosung erfolgt am 16.November bei einer Sitzung nach dem Judoforum OÖ, Beginn 13:00 Uhr.</w:t>
      </w:r>
    </w:p>
    <w:p w14:paraId="01CD0FD8" w14:textId="77777777" w:rsidR="00673A19" w:rsidRDefault="00673A19" w:rsidP="00673A19">
      <w:pPr>
        <w:rPr>
          <w:rFonts w:ascii="Calibri" w:hAnsi="Calibri" w:cs="Calibri"/>
          <w:color w:val="FF0000"/>
          <w:sz w:val="28"/>
          <w:szCs w:val="28"/>
        </w:rPr>
      </w:pPr>
    </w:p>
    <w:p w14:paraId="32E5858C" w14:textId="77777777" w:rsidR="00673A19" w:rsidRPr="00232796" w:rsidRDefault="00673A19" w:rsidP="00673A19">
      <w:pPr>
        <w:rPr>
          <w:rFonts w:ascii="Calibri" w:hAnsi="Calibri" w:cs="Calibri"/>
          <w:sz w:val="28"/>
          <w:szCs w:val="28"/>
        </w:rPr>
      </w:pPr>
      <w:r w:rsidRPr="00232796">
        <w:rPr>
          <w:rFonts w:ascii="Calibri" w:hAnsi="Calibri" w:cs="Calibri"/>
          <w:sz w:val="28"/>
          <w:szCs w:val="28"/>
        </w:rPr>
        <w:t>Vorschlag von SV Gallneukirchen: Einführung einer Veteranenliga Herren.</w:t>
      </w:r>
    </w:p>
    <w:p w14:paraId="2A41088E" w14:textId="77777777" w:rsidR="00673A19" w:rsidRPr="00232796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Diskussionsgrundlage: </w:t>
      </w:r>
      <w:r w:rsidRPr="00232796">
        <w:rPr>
          <w:rFonts w:ascii="Calibri" w:hAnsi="Calibri" w:cs="Calibri"/>
          <w:sz w:val="28"/>
          <w:szCs w:val="28"/>
        </w:rPr>
        <w:t>Startberechtigt Sportler ab 35. Jahre</w:t>
      </w:r>
      <w:r>
        <w:rPr>
          <w:rFonts w:ascii="Calibri" w:hAnsi="Calibri" w:cs="Calibri"/>
          <w:sz w:val="28"/>
          <w:szCs w:val="28"/>
        </w:rPr>
        <w:t>. Gew. Klassen: 1x-73, 2x -81, 2x-90, 1x-100, 1x+100. Bitte interessierte Vereine grundsätzliche Nennung abgeben, anschließend wir in einer Besprechung die genaue Durchführungsform, bzw. etwaige Änderung bei Gew. Klassen fixiert.</w:t>
      </w:r>
    </w:p>
    <w:p w14:paraId="1BF1FF03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2DD0DE3F" w14:textId="0237DD5F" w:rsidR="00673A19" w:rsidRDefault="00673A19" w:rsidP="00673A19">
      <w:pPr>
        <w:rPr>
          <w:rFonts w:ascii="Calibri" w:hAnsi="Calibri" w:cs="Calibri"/>
          <w:color w:val="FF0000"/>
          <w:sz w:val="28"/>
          <w:szCs w:val="28"/>
        </w:rPr>
      </w:pPr>
      <w:r w:rsidRPr="00232796">
        <w:rPr>
          <w:rFonts w:ascii="Calibri" w:hAnsi="Calibri" w:cs="Calibri"/>
          <w:color w:val="FF0000"/>
          <w:sz w:val="28"/>
          <w:szCs w:val="28"/>
        </w:rPr>
        <w:t>Nennungsschluss:</w:t>
      </w:r>
      <w:r w:rsidRPr="00232796">
        <w:rPr>
          <w:rFonts w:ascii="Calibri" w:hAnsi="Calibri" w:cs="Calibri"/>
          <w:color w:val="FF0000"/>
          <w:sz w:val="28"/>
          <w:szCs w:val="28"/>
        </w:rPr>
        <w:tab/>
      </w:r>
      <w:r>
        <w:rPr>
          <w:rFonts w:ascii="Calibri" w:hAnsi="Calibri" w:cs="Calibri"/>
          <w:color w:val="FF0000"/>
          <w:sz w:val="28"/>
          <w:szCs w:val="28"/>
        </w:rPr>
        <w:t>12</w:t>
      </w:r>
      <w:r w:rsidRPr="00232796">
        <w:rPr>
          <w:rFonts w:ascii="Calibri" w:hAnsi="Calibri" w:cs="Calibri"/>
          <w:color w:val="FF0000"/>
          <w:sz w:val="28"/>
          <w:szCs w:val="28"/>
        </w:rPr>
        <w:t xml:space="preserve">. </w:t>
      </w:r>
      <w:r>
        <w:rPr>
          <w:rFonts w:ascii="Calibri" w:hAnsi="Calibri" w:cs="Calibri"/>
          <w:color w:val="FF0000"/>
          <w:sz w:val="28"/>
          <w:szCs w:val="28"/>
        </w:rPr>
        <w:t>November</w:t>
      </w:r>
      <w:r w:rsidRPr="00232796">
        <w:rPr>
          <w:rFonts w:ascii="Calibri" w:hAnsi="Calibri" w:cs="Calibri"/>
          <w:color w:val="FF0000"/>
          <w:sz w:val="28"/>
          <w:szCs w:val="28"/>
        </w:rPr>
        <w:t xml:space="preserve"> 202</w:t>
      </w:r>
      <w:r>
        <w:rPr>
          <w:rFonts w:ascii="Calibri" w:hAnsi="Calibri" w:cs="Calibri"/>
          <w:color w:val="FF0000"/>
          <w:sz w:val="28"/>
          <w:szCs w:val="28"/>
        </w:rPr>
        <w:t>5</w:t>
      </w:r>
      <w:r w:rsidRPr="00232796">
        <w:rPr>
          <w:rFonts w:ascii="Calibri" w:hAnsi="Calibri" w:cs="Calibri"/>
          <w:color w:val="FF0000"/>
          <w:sz w:val="28"/>
          <w:szCs w:val="28"/>
        </w:rPr>
        <w:t xml:space="preserve"> </w:t>
      </w:r>
    </w:p>
    <w:p w14:paraId="40EAEDA7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22624C78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4C4177A1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0FAC068C" w14:textId="77777777" w:rsidR="00673A19" w:rsidRDefault="00673A19" w:rsidP="00673A19">
      <w:pPr>
        <w:jc w:val="center"/>
        <w:rPr>
          <w:rFonts w:ascii="Calibri" w:hAnsi="Calibri" w:cs="Calibri"/>
          <w:sz w:val="28"/>
          <w:szCs w:val="28"/>
        </w:rPr>
      </w:pPr>
      <w:r w:rsidRPr="00FB5554">
        <w:rPr>
          <w:rFonts w:ascii="Calibri" w:hAnsi="Calibri" w:cs="Calibri"/>
          <w:sz w:val="28"/>
          <w:szCs w:val="28"/>
        </w:rPr>
        <w:t>Manfred Reisinger</w:t>
      </w:r>
    </w:p>
    <w:p w14:paraId="5583EB65" w14:textId="77777777" w:rsidR="00673A19" w:rsidRDefault="00673A19" w:rsidP="00673A1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Meisterschaftsreferent JLVOÖ</w:t>
      </w:r>
    </w:p>
    <w:p w14:paraId="40EA66EB" w14:textId="77777777" w:rsidR="00673A19" w:rsidRDefault="00673A19" w:rsidP="00673A19">
      <w:pPr>
        <w:jc w:val="center"/>
        <w:rPr>
          <w:rFonts w:ascii="Calibri" w:hAnsi="Calibri" w:cs="Calibri"/>
          <w:sz w:val="28"/>
          <w:szCs w:val="28"/>
        </w:rPr>
      </w:pPr>
    </w:p>
    <w:p w14:paraId="7B7B2E6B" w14:textId="77777777" w:rsidR="00673A19" w:rsidRDefault="00673A19" w:rsidP="00673A19">
      <w:pPr>
        <w:jc w:val="center"/>
        <w:rPr>
          <w:rFonts w:ascii="Calibri" w:hAnsi="Calibri" w:cs="Calibri"/>
          <w:sz w:val="28"/>
          <w:szCs w:val="28"/>
        </w:rPr>
      </w:pPr>
    </w:p>
    <w:p w14:paraId="3FB0B209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78AAE426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27C84E27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074184DA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41BFB613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347AF9BC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5136F7AA" w14:textId="77777777" w:rsidR="00673A19" w:rsidRPr="00E2331D" w:rsidRDefault="00673A19" w:rsidP="00673A19">
      <w:pPr>
        <w:jc w:val="center"/>
        <w:rPr>
          <w:b/>
          <w:sz w:val="36"/>
          <w:szCs w:val="36"/>
          <w:u w:val="single"/>
          <w:lang w:val="it-IT"/>
        </w:rPr>
      </w:pPr>
      <w:r w:rsidRPr="00E2331D">
        <w:rPr>
          <w:b/>
          <w:sz w:val="36"/>
          <w:szCs w:val="36"/>
          <w:u w:val="single"/>
          <w:lang w:val="it-IT"/>
        </w:rPr>
        <w:lastRenderedPageBreak/>
        <w:t>NENNUNG ZUR MANNSCHAFTSMEISTERSCHAFT 202</w:t>
      </w:r>
      <w:r>
        <w:rPr>
          <w:b/>
          <w:sz w:val="36"/>
          <w:szCs w:val="36"/>
          <w:u w:val="single"/>
          <w:lang w:val="it-IT"/>
        </w:rPr>
        <w:t>6</w:t>
      </w:r>
    </w:p>
    <w:p w14:paraId="44C81B7C" w14:textId="77777777" w:rsidR="00673A19" w:rsidRDefault="00673A19" w:rsidP="00673A19">
      <w:pPr>
        <w:rPr>
          <w:b/>
          <w:sz w:val="28"/>
          <w:szCs w:val="28"/>
          <w:u w:val="single"/>
          <w:lang w:val="it-IT"/>
        </w:rPr>
      </w:pPr>
    </w:p>
    <w:p w14:paraId="4BD33F02" w14:textId="77777777" w:rsidR="00673A19" w:rsidRDefault="00673A19" w:rsidP="00673A19">
      <w:pPr>
        <w:rPr>
          <w:b/>
          <w:szCs w:val="22"/>
          <w:lang w:val="it-IT"/>
        </w:rPr>
      </w:pPr>
      <w:r>
        <w:rPr>
          <w:b/>
          <w:szCs w:val="22"/>
          <w:lang w:val="it-IT"/>
        </w:rPr>
        <w:t xml:space="preserve">Der </w:t>
      </w:r>
      <w:proofErr w:type="gramStart"/>
      <w:r w:rsidRPr="007C17DB">
        <w:rPr>
          <w:b/>
          <w:szCs w:val="22"/>
          <w:lang w:val="it-IT"/>
        </w:rPr>
        <w:t>VEREIN</w:t>
      </w:r>
      <w:r>
        <w:rPr>
          <w:b/>
          <w:szCs w:val="22"/>
          <w:lang w:val="it-IT"/>
        </w:rPr>
        <w:t xml:space="preserve">:   </w:t>
      </w:r>
      <w:proofErr w:type="gramEnd"/>
      <w:r>
        <w:rPr>
          <w:b/>
          <w:szCs w:val="22"/>
          <w:lang w:val="it-IT"/>
        </w:rPr>
        <w:t xml:space="preserve">   __________________________________________________</w:t>
      </w:r>
    </w:p>
    <w:p w14:paraId="02251D33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64DDEF76" w14:textId="3B919684" w:rsidR="00673A19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Nimmt an der Mannschaftsmeisterschaft 202</w:t>
      </w:r>
      <w:r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 mit folgenden Teams teil:</w:t>
      </w:r>
    </w:p>
    <w:p w14:paraId="31387C14" w14:textId="0D737D3B" w:rsidR="00673A19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1731" wp14:editId="5C5D96EA">
                <wp:simplePos x="0" y="0"/>
                <wp:positionH relativeFrom="column">
                  <wp:posOffset>3783330</wp:posOffset>
                </wp:positionH>
                <wp:positionV relativeFrom="paragraph">
                  <wp:posOffset>217805</wp:posOffset>
                </wp:positionV>
                <wp:extent cx="190500" cy="175260"/>
                <wp:effectExtent l="7620" t="8890" r="11430" b="6350"/>
                <wp:wrapNone/>
                <wp:docPr id="130396321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2406" id="Rechteck 3" o:spid="_x0000_s1026" style="position:absolute;margin-left:297.9pt;margin-top:17.15pt;width:1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jp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"/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6382" wp14:editId="22E462BD">
                <wp:simplePos x="0" y="0"/>
                <wp:positionH relativeFrom="column">
                  <wp:posOffset>1504950</wp:posOffset>
                </wp:positionH>
                <wp:positionV relativeFrom="paragraph">
                  <wp:posOffset>202565</wp:posOffset>
                </wp:positionV>
                <wp:extent cx="213360" cy="198120"/>
                <wp:effectExtent l="5715" t="12700" r="9525" b="8255"/>
                <wp:wrapNone/>
                <wp:docPr id="712364743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47AF1" id="Rechteck 2" o:spid="_x0000_s1026" style="position:absolute;margin-left:118.5pt;margin-top:15.95pt;width:16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"/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A283F" wp14:editId="620995F8">
                <wp:simplePos x="0" y="0"/>
                <wp:positionH relativeFrom="column">
                  <wp:posOffset>5848350</wp:posOffset>
                </wp:positionH>
                <wp:positionV relativeFrom="paragraph">
                  <wp:posOffset>217805</wp:posOffset>
                </wp:positionV>
                <wp:extent cx="198120" cy="182880"/>
                <wp:effectExtent l="5715" t="8890" r="5715" b="8255"/>
                <wp:wrapNone/>
                <wp:docPr id="974585555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EB45" id="Rechteck 1" o:spid="_x0000_s1026" style="position:absolute;margin-left:460.5pt;margin-top:17.1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"/>
            </w:pict>
          </mc:Fallback>
        </mc:AlternateContent>
      </w:r>
    </w:p>
    <w:p w14:paraId="5EFCDF8F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Bundesliga 1 Herren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Bundesliga 2 Herren </w:t>
      </w:r>
      <w:proofErr w:type="gramStart"/>
      <w:r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ab/>
      </w:r>
      <w:proofErr w:type="gramEnd"/>
      <w:r>
        <w:rPr>
          <w:rFonts w:ascii="Calibri" w:hAnsi="Calibri" w:cs="Calibri"/>
          <w:sz w:val="28"/>
          <w:szCs w:val="28"/>
        </w:rPr>
        <w:t>Bundesliga Frauen</w:t>
      </w:r>
    </w:p>
    <w:p w14:paraId="2619580D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640"/>
        <w:gridCol w:w="6281"/>
      </w:tblGrid>
      <w:tr w:rsidR="00673A19" w:rsidRPr="009E452A" w14:paraId="63B2CC73" w14:textId="77777777" w:rsidTr="00C353D3">
        <w:tc>
          <w:tcPr>
            <w:tcW w:w="870" w:type="dxa"/>
          </w:tcPr>
          <w:p w14:paraId="3553C22A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Liga</w:t>
            </w:r>
          </w:p>
        </w:tc>
        <w:tc>
          <w:tcPr>
            <w:tcW w:w="2640" w:type="dxa"/>
          </w:tcPr>
          <w:p w14:paraId="694C9E1F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Mannschaftsstärke</w:t>
            </w:r>
          </w:p>
          <w:p w14:paraId="3B5AF570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Gew. Klassen</w:t>
            </w:r>
          </w:p>
        </w:tc>
        <w:tc>
          <w:tcPr>
            <w:tcW w:w="6281" w:type="dxa"/>
          </w:tcPr>
          <w:p w14:paraId="2B868BED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Ansprechpartner: Name, Tel.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9E452A">
              <w:rPr>
                <w:rFonts w:ascii="Calibri" w:hAnsi="Calibri" w:cs="Calibri"/>
                <w:sz w:val="20"/>
              </w:rPr>
              <w:t>Nr.</w:t>
            </w:r>
            <w:r>
              <w:rPr>
                <w:rFonts w:ascii="Calibri" w:hAnsi="Calibri" w:cs="Calibri"/>
                <w:sz w:val="20"/>
              </w:rPr>
              <w:t>,</w:t>
            </w:r>
            <w:r w:rsidRPr="009E452A">
              <w:rPr>
                <w:rFonts w:ascii="Calibri" w:hAnsi="Calibri" w:cs="Calibri"/>
                <w:sz w:val="20"/>
              </w:rPr>
              <w:t xml:space="preserve"> E-Mail</w:t>
            </w:r>
          </w:p>
        </w:tc>
      </w:tr>
      <w:tr w:rsidR="00673A19" w:rsidRPr="009E452A" w14:paraId="610EFD45" w14:textId="77777777" w:rsidTr="00C353D3">
        <w:tc>
          <w:tcPr>
            <w:tcW w:w="870" w:type="dxa"/>
          </w:tcPr>
          <w:p w14:paraId="5D5A514F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LL A</w:t>
            </w:r>
          </w:p>
          <w:p w14:paraId="6CEE355D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Männer</w:t>
            </w:r>
          </w:p>
        </w:tc>
        <w:tc>
          <w:tcPr>
            <w:tcW w:w="2640" w:type="dxa"/>
          </w:tcPr>
          <w:p w14:paraId="09821FAF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1x-50, 1x-55, 1x-60, 2x-66</w:t>
            </w:r>
          </w:p>
          <w:p w14:paraId="60062974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2x-73, 2x-81, 1,-90, 1x+90</w:t>
            </w:r>
          </w:p>
        </w:tc>
        <w:tc>
          <w:tcPr>
            <w:tcW w:w="6281" w:type="dxa"/>
          </w:tcPr>
          <w:p w14:paraId="67713FC6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7EA879B3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2051C203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7B8CBBD6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</w:tc>
      </w:tr>
      <w:tr w:rsidR="00673A19" w:rsidRPr="009E452A" w14:paraId="3660C1BE" w14:textId="77777777" w:rsidTr="00C353D3">
        <w:tc>
          <w:tcPr>
            <w:tcW w:w="870" w:type="dxa"/>
          </w:tcPr>
          <w:p w14:paraId="17173C13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LL B</w:t>
            </w:r>
          </w:p>
          <w:p w14:paraId="71686FFA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Männer</w:t>
            </w:r>
          </w:p>
        </w:tc>
        <w:tc>
          <w:tcPr>
            <w:tcW w:w="2640" w:type="dxa"/>
          </w:tcPr>
          <w:p w14:paraId="4E9CCA2C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1x-50, 1x-55, 1x-60, 1x-66</w:t>
            </w:r>
          </w:p>
          <w:p w14:paraId="7004D9AA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1x-73, 1x-81, 1,-90, 1x+90</w:t>
            </w:r>
          </w:p>
        </w:tc>
        <w:tc>
          <w:tcPr>
            <w:tcW w:w="6281" w:type="dxa"/>
          </w:tcPr>
          <w:p w14:paraId="051F4D3E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1CE2E804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47EBA689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</w:tc>
      </w:tr>
      <w:tr w:rsidR="00673A19" w:rsidRPr="009E452A" w14:paraId="64E13098" w14:textId="77777777" w:rsidTr="00C353D3">
        <w:tc>
          <w:tcPr>
            <w:tcW w:w="870" w:type="dxa"/>
          </w:tcPr>
          <w:p w14:paraId="38F5660C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1.Klasse</w:t>
            </w:r>
          </w:p>
          <w:p w14:paraId="3958B3E6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Männer</w:t>
            </w:r>
          </w:p>
        </w:tc>
        <w:tc>
          <w:tcPr>
            <w:tcW w:w="2640" w:type="dxa"/>
          </w:tcPr>
          <w:p w14:paraId="1AFA5AB8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1x-66, 1x-73, 1x-81, 1,-90, 1x+90</w:t>
            </w:r>
          </w:p>
        </w:tc>
        <w:tc>
          <w:tcPr>
            <w:tcW w:w="6281" w:type="dxa"/>
          </w:tcPr>
          <w:p w14:paraId="1177085B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1E8857CA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6F9C93DB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</w:tc>
      </w:tr>
      <w:tr w:rsidR="00673A19" w:rsidRPr="009E452A" w14:paraId="3DEAE23E" w14:textId="77777777" w:rsidTr="00C353D3">
        <w:tc>
          <w:tcPr>
            <w:tcW w:w="870" w:type="dxa"/>
          </w:tcPr>
          <w:p w14:paraId="2E1210C2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Frauen</w:t>
            </w:r>
          </w:p>
        </w:tc>
        <w:tc>
          <w:tcPr>
            <w:tcW w:w="2640" w:type="dxa"/>
          </w:tcPr>
          <w:p w14:paraId="0619BEA4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 xml:space="preserve">1x-44, </w:t>
            </w:r>
            <w:r>
              <w:rPr>
                <w:rFonts w:ascii="Calibri" w:hAnsi="Calibri" w:cs="Calibri"/>
                <w:sz w:val="20"/>
              </w:rPr>
              <w:t>1</w:t>
            </w:r>
            <w:r w:rsidRPr="009E452A">
              <w:rPr>
                <w:rFonts w:ascii="Calibri" w:hAnsi="Calibri" w:cs="Calibri"/>
                <w:sz w:val="20"/>
              </w:rPr>
              <w:t>x-48, 1x-52, 1x-57</w:t>
            </w:r>
          </w:p>
          <w:p w14:paraId="24B35D17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2x-63, 1x-70, 1x+70</w:t>
            </w:r>
          </w:p>
        </w:tc>
        <w:tc>
          <w:tcPr>
            <w:tcW w:w="6281" w:type="dxa"/>
          </w:tcPr>
          <w:p w14:paraId="10070816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78CDE777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0E35B845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</w:tc>
      </w:tr>
      <w:tr w:rsidR="00673A19" w:rsidRPr="009E452A" w14:paraId="4CFFCB7C" w14:textId="77777777" w:rsidTr="00C353D3">
        <w:tc>
          <w:tcPr>
            <w:tcW w:w="870" w:type="dxa"/>
          </w:tcPr>
          <w:p w14:paraId="76F640AF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Jugend</w:t>
            </w:r>
          </w:p>
        </w:tc>
        <w:tc>
          <w:tcPr>
            <w:tcW w:w="2640" w:type="dxa"/>
          </w:tcPr>
          <w:p w14:paraId="601C6372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1x-50, 1x-55, 1x -60, 1x-66</w:t>
            </w:r>
          </w:p>
          <w:p w14:paraId="3C1FFF94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1x+66</w:t>
            </w:r>
          </w:p>
        </w:tc>
        <w:tc>
          <w:tcPr>
            <w:tcW w:w="6281" w:type="dxa"/>
          </w:tcPr>
          <w:p w14:paraId="329CB193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405521F4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1D046768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</w:tc>
      </w:tr>
      <w:tr w:rsidR="00673A19" w:rsidRPr="009E452A" w14:paraId="3CABF293" w14:textId="77777777" w:rsidTr="00C353D3">
        <w:tc>
          <w:tcPr>
            <w:tcW w:w="870" w:type="dxa"/>
          </w:tcPr>
          <w:p w14:paraId="0C2E3190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rFonts w:ascii="Calibri" w:hAnsi="Calibri" w:cs="Calibri"/>
                <w:sz w:val="20"/>
              </w:rPr>
              <w:t>Schüler</w:t>
            </w:r>
          </w:p>
        </w:tc>
        <w:tc>
          <w:tcPr>
            <w:tcW w:w="2640" w:type="dxa"/>
          </w:tcPr>
          <w:p w14:paraId="633008CC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 w:rsidRPr="009E452A">
              <w:rPr>
                <w:sz w:val="20"/>
                <w:lang w:val="it-IT"/>
              </w:rPr>
              <w:t>1x-27, 1x-30, 1x-34, 1x-38, 1x-42, 1x-46, 1x-50, 1x+50</w:t>
            </w:r>
          </w:p>
        </w:tc>
        <w:tc>
          <w:tcPr>
            <w:tcW w:w="6281" w:type="dxa"/>
          </w:tcPr>
          <w:p w14:paraId="44CE6FBF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3EA1D2F8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  <w:p w14:paraId="6127531A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</w:tc>
      </w:tr>
      <w:tr w:rsidR="00673A19" w:rsidRPr="009E452A" w14:paraId="6CEFEEB4" w14:textId="77777777" w:rsidTr="00C353D3">
        <w:tc>
          <w:tcPr>
            <w:tcW w:w="870" w:type="dxa"/>
          </w:tcPr>
          <w:p w14:paraId="2B85BAFC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Veteranen</w:t>
            </w:r>
          </w:p>
        </w:tc>
        <w:tc>
          <w:tcPr>
            <w:tcW w:w="2640" w:type="dxa"/>
          </w:tcPr>
          <w:p w14:paraId="44631742" w14:textId="77777777" w:rsidR="00673A19" w:rsidRDefault="00673A19" w:rsidP="00C353D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?</w:t>
            </w:r>
          </w:p>
          <w:p w14:paraId="28802448" w14:textId="77777777" w:rsidR="00673A19" w:rsidRDefault="00673A19" w:rsidP="00C353D3">
            <w:pPr>
              <w:rPr>
                <w:sz w:val="20"/>
              </w:rPr>
            </w:pPr>
          </w:p>
          <w:p w14:paraId="56FCA7CF" w14:textId="77777777" w:rsidR="00673A19" w:rsidRPr="009E452A" w:rsidRDefault="00673A19" w:rsidP="00C353D3">
            <w:pPr>
              <w:rPr>
                <w:sz w:val="20"/>
                <w:lang w:val="it-IT"/>
              </w:rPr>
            </w:pPr>
          </w:p>
        </w:tc>
        <w:tc>
          <w:tcPr>
            <w:tcW w:w="6281" w:type="dxa"/>
          </w:tcPr>
          <w:p w14:paraId="35BE9F3E" w14:textId="77777777" w:rsidR="00673A19" w:rsidRPr="009E452A" w:rsidRDefault="00673A19" w:rsidP="00C353D3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BA55FC8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2258672E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Achtung: Die Nennung bis </w:t>
      </w:r>
      <w:r>
        <w:rPr>
          <w:rFonts w:ascii="Calibri" w:hAnsi="Calibri" w:cs="Calibri"/>
          <w:color w:val="FF0000"/>
          <w:sz w:val="28"/>
          <w:szCs w:val="28"/>
        </w:rPr>
        <w:t>12.Nov. 2025</w:t>
      </w:r>
      <w:r>
        <w:rPr>
          <w:rFonts w:ascii="Calibri" w:hAnsi="Calibri" w:cs="Calibri"/>
          <w:sz w:val="28"/>
          <w:szCs w:val="28"/>
        </w:rPr>
        <w:t xml:space="preserve"> an Manfred Reisinger, </w:t>
      </w:r>
      <w:hyperlink r:id="rId6" w:history="1">
        <w:r w:rsidRPr="00CA3A1F">
          <w:rPr>
            <w:rStyle w:val="Hyperlink"/>
            <w:rFonts w:ascii="Calibri" w:hAnsi="Calibri" w:cs="Calibri"/>
            <w:sz w:val="28"/>
            <w:szCs w:val="28"/>
          </w:rPr>
          <w:t>reisinger.manfred@a1.net</w:t>
        </w:r>
      </w:hyperlink>
      <w:r>
        <w:rPr>
          <w:rFonts w:ascii="Calibri" w:hAnsi="Calibri" w:cs="Calibri"/>
          <w:sz w:val="28"/>
          <w:szCs w:val="28"/>
        </w:rPr>
        <w:t xml:space="preserve"> senden.</w:t>
      </w:r>
    </w:p>
    <w:p w14:paraId="347B1C4A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71F90EC8" w14:textId="77777777" w:rsidR="00673A19" w:rsidRPr="008755ED" w:rsidRDefault="00673A19" w:rsidP="00673A1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Wenn mehr als 1 Team je Verein an Ligabewerben in Österreich teilnehmen, dann ist für die höher kämpfende(n) Mannschaft(en) eine Kadermeldung erforderlich. Diese Kaderliste muss bis 2 Wochen vor der ersten Runde an den Ligareferenten geschickt werden. </w:t>
      </w:r>
    </w:p>
    <w:p w14:paraId="53F24E63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4EFF80B0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3AF8B595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725AE034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23582B3F" w14:textId="77777777" w:rsidR="00673A19" w:rsidRDefault="00673A19" w:rsidP="00673A19">
      <w:pPr>
        <w:rPr>
          <w:rFonts w:ascii="Calibri" w:hAnsi="Calibri" w:cs="Calibri"/>
          <w:sz w:val="28"/>
          <w:szCs w:val="28"/>
        </w:rPr>
      </w:pPr>
    </w:p>
    <w:p w14:paraId="000A67BB" w14:textId="77777777" w:rsidR="00AE69A5" w:rsidRDefault="00AE69A5" w:rsidP="00463C6F">
      <w:pPr>
        <w:tabs>
          <w:tab w:val="left" w:pos="1376"/>
        </w:tabs>
      </w:pPr>
    </w:p>
    <w:sectPr w:rsidR="00AE69A5" w:rsidSect="00463C6F">
      <w:headerReference w:type="default" r:id="rId7"/>
      <w:pgSz w:w="11906" w:h="16838"/>
      <w:pgMar w:top="2269" w:right="849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4CB5A" w14:textId="77777777" w:rsidR="00673A19" w:rsidRDefault="00673A19" w:rsidP="0006172B">
      <w:r>
        <w:separator/>
      </w:r>
    </w:p>
  </w:endnote>
  <w:endnote w:type="continuationSeparator" w:id="0">
    <w:p w14:paraId="72C1B0C1" w14:textId="77777777" w:rsidR="00673A19" w:rsidRDefault="00673A19" w:rsidP="0006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6AD34" w14:textId="77777777" w:rsidR="00673A19" w:rsidRDefault="00673A19" w:rsidP="0006172B">
      <w:r>
        <w:separator/>
      </w:r>
    </w:p>
  </w:footnote>
  <w:footnote w:type="continuationSeparator" w:id="0">
    <w:p w14:paraId="641C9045" w14:textId="77777777" w:rsidR="00673A19" w:rsidRDefault="00673A19" w:rsidP="0006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A1A31" w14:textId="77777777" w:rsidR="0006172B" w:rsidRDefault="00463C6F" w:rsidP="00463C6F">
    <w:pPr>
      <w:pStyle w:val="Kopfzeil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C81F4" wp14:editId="4CE25C76">
          <wp:simplePos x="0" y="0"/>
          <wp:positionH relativeFrom="column">
            <wp:posOffset>-624721</wp:posOffset>
          </wp:positionH>
          <wp:positionV relativeFrom="paragraph">
            <wp:posOffset>645</wp:posOffset>
          </wp:positionV>
          <wp:extent cx="7552023" cy="10674557"/>
          <wp:effectExtent l="0" t="0" r="0" b="0"/>
          <wp:wrapNone/>
          <wp:docPr id="77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23" cy="10674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19"/>
    <w:rsid w:val="00013FF3"/>
    <w:rsid w:val="0006172B"/>
    <w:rsid w:val="00195112"/>
    <w:rsid w:val="0022362B"/>
    <w:rsid w:val="003D7414"/>
    <w:rsid w:val="003E3B97"/>
    <w:rsid w:val="00463C6F"/>
    <w:rsid w:val="00653193"/>
    <w:rsid w:val="00673A19"/>
    <w:rsid w:val="00854768"/>
    <w:rsid w:val="00AE69A5"/>
    <w:rsid w:val="00D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B102CB5"/>
  <w15:chartTrackingRefBased/>
  <w15:docId w15:val="{C4D82BDC-F44B-4D60-A4FF-ABB50E32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A19"/>
    <w:rPr>
      <w:rFonts w:ascii="Arial" w:eastAsia="Times New Roman" w:hAnsi="Arial" w:cs="Times New Roman"/>
      <w:sz w:val="22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1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6172B"/>
  </w:style>
  <w:style w:type="paragraph" w:styleId="Fuzeile">
    <w:name w:val="footer"/>
    <w:basedOn w:val="Standard"/>
    <w:link w:val="FuzeileZchn"/>
    <w:uiPriority w:val="99"/>
    <w:unhideWhenUsed/>
    <w:rsid w:val="00061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6172B"/>
  </w:style>
  <w:style w:type="character" w:styleId="Hyperlink">
    <w:name w:val="Hyperlink"/>
    <w:rsid w:val="00673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singer.manfred@a1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si\OneDrive\Judo\O&#214;%20JLVerband\Briefpapier_OOE%20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Briefpapier_OOE 2024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Reisinger</dc:creator>
  <cp:keywords/>
  <dc:description/>
  <cp:lastModifiedBy>Manfred Reisinger</cp:lastModifiedBy>
  <cp:revision>1</cp:revision>
  <dcterms:created xsi:type="dcterms:W3CDTF">2025-10-06T13:00:00Z</dcterms:created>
  <dcterms:modified xsi:type="dcterms:W3CDTF">2025-10-06T13:03:00Z</dcterms:modified>
</cp:coreProperties>
</file>